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D77" w:rsidRDefault="00070D77" w:rsidP="00070D77">
      <w:pPr>
        <w:jc w:val="center"/>
        <w:rPr>
          <w:sz w:val="28"/>
          <w:szCs w:val="28"/>
        </w:rPr>
      </w:pP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</w:p>
    <w:p w:rsidR="0068308C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68308C" w:rsidRDefault="0068308C" w:rsidP="0068308C">
      <w:pPr>
        <w:spacing w:line="276" w:lineRule="auto"/>
        <w:rPr>
          <w:sz w:val="28"/>
          <w:szCs w:val="28"/>
        </w:rPr>
      </w:pPr>
    </w:p>
    <w:p w:rsidR="0068308C" w:rsidRDefault="00833724" w:rsidP="006830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68308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68308C">
        <w:rPr>
          <w:sz w:val="28"/>
          <w:szCs w:val="28"/>
        </w:rPr>
        <w:t>.202</w:t>
      </w:r>
      <w:r w:rsidR="00DC51A2">
        <w:rPr>
          <w:sz w:val="28"/>
          <w:szCs w:val="28"/>
        </w:rPr>
        <w:t>4</w:t>
      </w:r>
      <w:r w:rsidR="0068308C">
        <w:rPr>
          <w:sz w:val="28"/>
          <w:szCs w:val="28"/>
        </w:rPr>
        <w:t xml:space="preserve">г.                             </w:t>
      </w:r>
      <w:r w:rsidR="0068308C" w:rsidRPr="00F621CD">
        <w:rPr>
          <w:b/>
          <w:sz w:val="28"/>
          <w:szCs w:val="28"/>
        </w:rPr>
        <w:t>№</w:t>
      </w:r>
      <w:r w:rsidR="0068308C" w:rsidRPr="00EF187D">
        <w:rPr>
          <w:sz w:val="28"/>
          <w:szCs w:val="28"/>
        </w:rPr>
        <w:t xml:space="preserve"> </w:t>
      </w:r>
      <w:r w:rsidR="006523C0">
        <w:rPr>
          <w:sz w:val="28"/>
          <w:szCs w:val="28"/>
        </w:rPr>
        <w:t>1</w:t>
      </w:r>
      <w:r w:rsidR="009C5B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68308C">
        <w:rPr>
          <w:sz w:val="28"/>
          <w:szCs w:val="28"/>
        </w:rPr>
        <w:t xml:space="preserve">                       х. Верхний </w:t>
      </w:r>
      <w:proofErr w:type="spellStart"/>
      <w:r w:rsidR="0068308C">
        <w:rPr>
          <w:sz w:val="28"/>
          <w:szCs w:val="28"/>
        </w:rPr>
        <w:t>Митякин</w:t>
      </w:r>
      <w:proofErr w:type="spellEnd"/>
    </w:p>
    <w:p w:rsidR="0068308C" w:rsidRPr="00671160" w:rsidRDefault="0068308C" w:rsidP="006830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33724" w:rsidRDefault="00465A64" w:rsidP="00465A6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                 </w:t>
      </w:r>
    </w:p>
    <w:p w:rsid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  <w:r w:rsidRPr="00833724">
        <w:rPr>
          <w:rFonts w:eastAsia="Calibri"/>
          <w:sz w:val="28"/>
          <w:szCs w:val="28"/>
          <w:lang w:eastAsia="en-US"/>
        </w:rPr>
        <w:t>Об основных параметрах проекта бюджета</w:t>
      </w:r>
    </w:p>
    <w:p w:rsid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  <w:r w:rsidRPr="00833724">
        <w:rPr>
          <w:rFonts w:eastAsia="Calibri"/>
          <w:sz w:val="28"/>
          <w:szCs w:val="28"/>
          <w:lang w:eastAsia="en-US"/>
        </w:rPr>
        <w:t xml:space="preserve"> Красновского сельского поселения Тарасовского района</w:t>
      </w:r>
    </w:p>
    <w:p w:rsid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  <w:r w:rsidRPr="00833724">
        <w:rPr>
          <w:rFonts w:eastAsia="Calibri"/>
          <w:sz w:val="28"/>
          <w:szCs w:val="28"/>
          <w:lang w:eastAsia="en-US"/>
        </w:rPr>
        <w:t xml:space="preserve"> на 2025 год и на плановый период 2026 и 2027 годов</w:t>
      </w:r>
    </w:p>
    <w:p w:rsidR="00833724" w:rsidRP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</w:p>
    <w:p w:rsidR="00833724" w:rsidRDefault="00465A64" w:rsidP="00833724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65A64">
        <w:rPr>
          <w:rFonts w:eastAsia="Calibri"/>
          <w:sz w:val="28"/>
          <w:szCs w:val="28"/>
          <w:lang w:eastAsia="en-US"/>
        </w:rPr>
        <w:t xml:space="preserve">Рассмотрев основные параметры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 xml:space="preserve">Тарасовского района на 2025 год и на плановый период 2026 и 2027 годов, представленные в соответствии с </w:t>
      </w:r>
      <w:r w:rsidRPr="00465A64">
        <w:rPr>
          <w:rFonts w:eastAsia="Times-Roman"/>
          <w:sz w:val="28"/>
          <w:szCs w:val="28"/>
          <w:lang w:eastAsia="en-US"/>
        </w:rPr>
        <w:t xml:space="preserve">постановлением </w:t>
      </w:r>
      <w:r w:rsidRPr="00465A64">
        <w:rPr>
          <w:rFonts w:eastAsia="Calibri"/>
          <w:sz w:val="28"/>
          <w:szCs w:val="28"/>
          <w:lang w:eastAsia="en-US"/>
        </w:rPr>
        <w:t>Администрации Тарасовского района</w:t>
      </w:r>
      <w:r w:rsidRPr="00465A64">
        <w:rPr>
          <w:rFonts w:eastAsia="Times-Roman"/>
          <w:sz w:val="28"/>
          <w:szCs w:val="28"/>
          <w:lang w:eastAsia="en-US"/>
        </w:rPr>
        <w:t xml:space="preserve"> от 1</w:t>
      </w:r>
      <w:r w:rsidR="00833724">
        <w:rPr>
          <w:rFonts w:eastAsia="Times-Roman"/>
          <w:sz w:val="28"/>
          <w:szCs w:val="28"/>
          <w:lang w:eastAsia="en-US"/>
        </w:rPr>
        <w:t>1</w:t>
      </w:r>
      <w:r w:rsidRPr="00465A64">
        <w:rPr>
          <w:rFonts w:eastAsia="Times-Roman"/>
          <w:sz w:val="28"/>
          <w:szCs w:val="28"/>
          <w:lang w:eastAsia="en-US"/>
        </w:rPr>
        <w:t>.06.20</w:t>
      </w:r>
      <w:r w:rsidRPr="00465A64">
        <w:rPr>
          <w:rFonts w:eastAsia="Calibri"/>
          <w:sz w:val="28"/>
          <w:szCs w:val="28"/>
          <w:lang w:eastAsia="en-US"/>
        </w:rPr>
        <w:t>24</w:t>
      </w:r>
      <w:r w:rsidRPr="00465A64">
        <w:rPr>
          <w:rFonts w:eastAsia="Times-Roman"/>
          <w:sz w:val="28"/>
          <w:szCs w:val="28"/>
          <w:lang w:eastAsia="en-US"/>
        </w:rPr>
        <w:t xml:space="preserve"> года № </w:t>
      </w:r>
      <w:r w:rsidRPr="00465A64">
        <w:rPr>
          <w:rFonts w:eastAsia="Calibri"/>
          <w:sz w:val="28"/>
          <w:szCs w:val="28"/>
          <w:lang w:eastAsia="en-US"/>
        </w:rPr>
        <w:t>5</w:t>
      </w:r>
      <w:r w:rsidR="00833724">
        <w:rPr>
          <w:rFonts w:eastAsia="Calibri"/>
          <w:sz w:val="28"/>
          <w:szCs w:val="28"/>
          <w:lang w:eastAsia="en-US"/>
        </w:rPr>
        <w:t>1</w:t>
      </w:r>
      <w:r w:rsidRPr="00465A64">
        <w:rPr>
          <w:rFonts w:eastAsia="Times-Roman"/>
          <w:sz w:val="28"/>
          <w:szCs w:val="28"/>
          <w:lang w:eastAsia="en-US"/>
        </w:rPr>
        <w:t xml:space="preserve"> </w:t>
      </w:r>
      <w:r w:rsidR="00833724">
        <w:rPr>
          <w:rFonts w:eastAsia="Times-Roman"/>
          <w:sz w:val="28"/>
          <w:szCs w:val="28"/>
          <w:lang w:eastAsia="en-US"/>
        </w:rPr>
        <w:t>«</w:t>
      </w:r>
      <w:r w:rsidRPr="00465A64">
        <w:rPr>
          <w:rFonts w:eastAsia="Calibri"/>
          <w:sz w:val="28"/>
          <w:szCs w:val="28"/>
          <w:lang w:eastAsia="en-US"/>
        </w:rPr>
        <w:t xml:space="preserve">Об утверждении Порядка и сроков составления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2025 год и на плановый период 2026 и 2027 годов</w:t>
      </w:r>
      <w:r w:rsidR="00833724">
        <w:rPr>
          <w:rFonts w:eastAsia="Calibri"/>
          <w:sz w:val="28"/>
          <w:szCs w:val="28"/>
          <w:lang w:eastAsia="en-US"/>
        </w:rPr>
        <w:t>»</w:t>
      </w:r>
      <w:r w:rsidRPr="00465A64">
        <w:rPr>
          <w:rFonts w:eastAsia="Calibri"/>
          <w:sz w:val="28"/>
          <w:szCs w:val="28"/>
          <w:lang w:eastAsia="en-US"/>
        </w:rPr>
        <w:t>,</w:t>
      </w:r>
      <w:r w:rsidRPr="00465A64">
        <w:rPr>
          <w:rFonts w:ascii="Calibri" w:eastAsia="Calibri" w:hAnsi="Calibri"/>
          <w:bCs/>
          <w:kern w:val="2"/>
          <w:sz w:val="22"/>
          <w:szCs w:val="22"/>
          <w:lang w:eastAsia="en-US"/>
        </w:rPr>
        <w:t xml:space="preserve"> </w:t>
      </w:r>
      <w:r w:rsidRPr="00465A64">
        <w:rPr>
          <w:rFonts w:eastAsia="Calibri"/>
          <w:bCs/>
          <w:kern w:val="2"/>
          <w:sz w:val="28"/>
          <w:szCs w:val="28"/>
          <w:lang w:eastAsia="en-US"/>
        </w:rPr>
        <w:t xml:space="preserve">Администрация </w:t>
      </w:r>
      <w:r w:rsidR="00833724">
        <w:rPr>
          <w:rFonts w:eastAsia="Calibri"/>
          <w:bCs/>
          <w:kern w:val="2"/>
          <w:sz w:val="28"/>
          <w:szCs w:val="28"/>
          <w:lang w:eastAsia="en-US"/>
        </w:rPr>
        <w:t>Красновского сельского поселения</w:t>
      </w:r>
    </w:p>
    <w:p w:rsidR="00833724" w:rsidRDefault="00833724" w:rsidP="00833724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465A64" w:rsidRDefault="00833724" w:rsidP="00833724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33724" w:rsidRPr="00465A64" w:rsidRDefault="00833724" w:rsidP="00833724">
      <w:pPr>
        <w:spacing w:line="192" w:lineRule="auto"/>
        <w:jc w:val="center"/>
        <w:rPr>
          <w:sz w:val="28"/>
          <w:szCs w:val="28"/>
        </w:rPr>
      </w:pPr>
    </w:p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 w:rsidRPr="00465A64">
        <w:rPr>
          <w:rFonts w:eastAsia="Times-Roman"/>
          <w:sz w:val="28"/>
          <w:szCs w:val="28"/>
          <w:lang w:eastAsia="en-US"/>
        </w:rPr>
        <w:t xml:space="preserve">      </w:t>
      </w:r>
      <w:r w:rsidRPr="00465A64">
        <w:rPr>
          <w:rFonts w:eastAsia="Calibri"/>
          <w:sz w:val="28"/>
          <w:szCs w:val="28"/>
          <w:lang w:eastAsia="en-US"/>
        </w:rPr>
        <w:t xml:space="preserve">1. Одобрить основные параметры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2025 год и на плановый период 2026 и 2027 годов согласно приложению.</w:t>
      </w:r>
    </w:p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          2. </w:t>
      </w:r>
      <w:r w:rsidR="00833724">
        <w:rPr>
          <w:rFonts w:eastAsia="Calibri"/>
          <w:sz w:val="28"/>
          <w:szCs w:val="28"/>
          <w:lang w:eastAsia="en-US"/>
        </w:rPr>
        <w:t>Сектору экономики и финансов</w:t>
      </w:r>
      <w:r w:rsidRPr="00465A64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833724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465A64">
        <w:rPr>
          <w:rFonts w:eastAsia="Calibri"/>
          <w:sz w:val="28"/>
          <w:szCs w:val="28"/>
          <w:lang w:eastAsia="en-US"/>
        </w:rPr>
        <w:t xml:space="preserve"> продолжить формирование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2025 год и на плановый период 2026 и 2027 годов в соответствии с одобренными параметрами.</w:t>
      </w:r>
    </w:p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           3</w:t>
      </w: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465A64">
        <w:rPr>
          <w:rFonts w:eastAsia="Calibri"/>
          <w:sz w:val="28"/>
          <w:szCs w:val="28"/>
          <w:lang w:eastAsia="en-US"/>
        </w:rPr>
        <w:t xml:space="preserve">Постановление вступает в силу со дня его официального опубликования и подлежит размещению на официальном сайте Администрации </w:t>
      </w:r>
      <w:r w:rsidR="00833724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465A64">
        <w:rPr>
          <w:rFonts w:eastAsia="Calibri"/>
          <w:sz w:val="28"/>
          <w:szCs w:val="28"/>
          <w:lang w:eastAsia="en-US"/>
        </w:rPr>
        <w:t>.</w:t>
      </w:r>
    </w:p>
    <w:p w:rsidR="00465A64" w:rsidRPr="00465A64" w:rsidRDefault="00465A64" w:rsidP="00465A64">
      <w:pPr>
        <w:ind w:firstLine="851"/>
        <w:jc w:val="both"/>
        <w:rPr>
          <w:sz w:val="28"/>
          <w:szCs w:val="28"/>
        </w:rPr>
      </w:pPr>
      <w:r w:rsidRPr="00465A64">
        <w:rPr>
          <w:sz w:val="28"/>
          <w:szCs w:val="28"/>
        </w:rPr>
        <w:t xml:space="preserve">4. Контроль за выполнением </w:t>
      </w:r>
      <w:r w:rsidR="001E12C8">
        <w:rPr>
          <w:sz w:val="28"/>
          <w:szCs w:val="28"/>
        </w:rPr>
        <w:t xml:space="preserve">настоящего </w:t>
      </w:r>
      <w:r w:rsidRPr="00465A64">
        <w:rPr>
          <w:sz w:val="28"/>
          <w:szCs w:val="28"/>
        </w:rPr>
        <w:t xml:space="preserve">постановления </w:t>
      </w:r>
      <w:r w:rsidR="00833724">
        <w:rPr>
          <w:sz w:val="28"/>
          <w:szCs w:val="28"/>
        </w:rPr>
        <w:t>оставляю за собой</w:t>
      </w:r>
      <w:r w:rsidRPr="00465A64">
        <w:rPr>
          <w:sz w:val="28"/>
          <w:szCs w:val="28"/>
        </w:rPr>
        <w:t xml:space="preserve">.                            </w:t>
      </w:r>
    </w:p>
    <w:p w:rsidR="00465A64" w:rsidRDefault="00465A64" w:rsidP="00465A64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</w:p>
    <w:p w:rsidR="005B3468" w:rsidRDefault="005B3468" w:rsidP="00465A64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</w:p>
    <w:p w:rsidR="005B3468" w:rsidRPr="00465A64" w:rsidRDefault="005B3468" w:rsidP="00465A64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</w:p>
    <w:p w:rsidR="00465A64" w:rsidRPr="00465A64" w:rsidRDefault="00465A64" w:rsidP="00465A64">
      <w:pPr>
        <w:spacing w:line="18" w:lineRule="atLeast"/>
        <w:jc w:val="both"/>
        <w:rPr>
          <w:sz w:val="28"/>
          <w:szCs w:val="28"/>
        </w:rPr>
      </w:pPr>
      <w:r w:rsidRPr="00465A64">
        <w:rPr>
          <w:sz w:val="28"/>
          <w:szCs w:val="28"/>
        </w:rPr>
        <w:t>Глава Администрации</w:t>
      </w:r>
    </w:p>
    <w:p w:rsidR="00465A64" w:rsidRPr="00465A64" w:rsidRDefault="00833724" w:rsidP="00465A64">
      <w:pPr>
        <w:spacing w:line="1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Л</w:t>
      </w:r>
      <w:r w:rsidR="00465A64" w:rsidRPr="00465A6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65A64" w:rsidRPr="00465A64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  <w:r w:rsidR="00465A64" w:rsidRPr="00465A64">
        <w:rPr>
          <w:sz w:val="28"/>
          <w:szCs w:val="28"/>
        </w:rPr>
        <w:t xml:space="preserve">                                                   </w:t>
      </w:r>
    </w:p>
    <w:p w:rsidR="00465A64" w:rsidRPr="00465A64" w:rsidRDefault="00465A64" w:rsidP="00465A64">
      <w:pPr>
        <w:spacing w:line="216" w:lineRule="auto"/>
        <w:jc w:val="both"/>
        <w:outlineLvl w:val="0"/>
        <w:rPr>
          <w:sz w:val="28"/>
          <w:szCs w:val="28"/>
        </w:rPr>
      </w:pPr>
    </w:p>
    <w:p w:rsidR="00465A64" w:rsidRDefault="00465A64" w:rsidP="00465A64">
      <w:pPr>
        <w:jc w:val="right"/>
        <w:rPr>
          <w:sz w:val="24"/>
          <w:szCs w:val="24"/>
        </w:rPr>
      </w:pPr>
    </w:p>
    <w:p w:rsidR="00833724" w:rsidRDefault="00833724" w:rsidP="00465A64">
      <w:pPr>
        <w:jc w:val="right"/>
        <w:rPr>
          <w:sz w:val="24"/>
          <w:szCs w:val="24"/>
        </w:rPr>
      </w:pPr>
    </w:p>
    <w:p w:rsidR="00833724" w:rsidRPr="00465A64" w:rsidRDefault="00833724" w:rsidP="00465A64">
      <w:pPr>
        <w:jc w:val="right"/>
        <w:rPr>
          <w:sz w:val="24"/>
          <w:szCs w:val="24"/>
        </w:rPr>
      </w:pPr>
    </w:p>
    <w:p w:rsidR="00465A64" w:rsidRPr="00465A64" w:rsidRDefault="00465A64" w:rsidP="00465A64">
      <w:pPr>
        <w:jc w:val="right"/>
        <w:rPr>
          <w:sz w:val="24"/>
          <w:szCs w:val="24"/>
        </w:rPr>
      </w:pPr>
    </w:p>
    <w:p w:rsidR="00465A64" w:rsidRPr="00465A64" w:rsidRDefault="00465A64" w:rsidP="0083372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65A64">
        <w:rPr>
          <w:sz w:val="28"/>
          <w:szCs w:val="28"/>
        </w:rPr>
        <w:lastRenderedPageBreak/>
        <w:t xml:space="preserve">                                                                     Приложение</w:t>
      </w:r>
    </w:p>
    <w:p w:rsidR="00465A64" w:rsidRPr="00465A64" w:rsidRDefault="00465A6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65A64">
        <w:rPr>
          <w:sz w:val="28"/>
          <w:szCs w:val="28"/>
        </w:rPr>
        <w:t xml:space="preserve">                                                                        к </w:t>
      </w:r>
      <w:r w:rsidR="00833724">
        <w:rPr>
          <w:sz w:val="28"/>
          <w:szCs w:val="28"/>
        </w:rPr>
        <w:t>п</w:t>
      </w:r>
      <w:r w:rsidRPr="00465A64">
        <w:rPr>
          <w:sz w:val="28"/>
          <w:szCs w:val="28"/>
        </w:rPr>
        <w:t>остановлению</w:t>
      </w:r>
    </w:p>
    <w:p w:rsidR="00833724" w:rsidRDefault="00465A6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65A64">
        <w:rPr>
          <w:sz w:val="28"/>
          <w:szCs w:val="28"/>
        </w:rPr>
        <w:t xml:space="preserve">Администрации </w:t>
      </w:r>
      <w:r w:rsidR="00833724">
        <w:rPr>
          <w:sz w:val="28"/>
          <w:szCs w:val="28"/>
        </w:rPr>
        <w:t>Красновского</w:t>
      </w:r>
    </w:p>
    <w:p w:rsidR="00465A64" w:rsidRPr="00465A64" w:rsidRDefault="0083372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465A64" w:rsidRPr="00465A64">
        <w:rPr>
          <w:sz w:val="28"/>
          <w:szCs w:val="28"/>
        </w:rPr>
        <w:t xml:space="preserve"> </w:t>
      </w:r>
    </w:p>
    <w:p w:rsidR="00465A64" w:rsidRPr="00465A64" w:rsidRDefault="00465A6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65A64">
        <w:rPr>
          <w:sz w:val="28"/>
          <w:szCs w:val="28"/>
        </w:rPr>
        <w:t xml:space="preserve">                                                                       от 0</w:t>
      </w:r>
      <w:r w:rsidR="00833724">
        <w:rPr>
          <w:sz w:val="28"/>
          <w:szCs w:val="28"/>
        </w:rPr>
        <w:t>1</w:t>
      </w:r>
      <w:r w:rsidRPr="00465A64">
        <w:rPr>
          <w:sz w:val="28"/>
          <w:szCs w:val="28"/>
        </w:rPr>
        <w:t>.1</w:t>
      </w:r>
      <w:r w:rsidR="00833724">
        <w:rPr>
          <w:sz w:val="28"/>
          <w:szCs w:val="28"/>
        </w:rPr>
        <w:t>1</w:t>
      </w:r>
      <w:r w:rsidRPr="00465A64">
        <w:rPr>
          <w:sz w:val="28"/>
          <w:szCs w:val="28"/>
        </w:rPr>
        <w:t>.2024 №</w:t>
      </w:r>
      <w:r w:rsidR="00833724">
        <w:rPr>
          <w:sz w:val="28"/>
          <w:szCs w:val="28"/>
        </w:rPr>
        <w:t>112</w:t>
      </w:r>
    </w:p>
    <w:p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>ОСНОВНЫЕ ПАРАМЕТРЫ</w:t>
      </w:r>
    </w:p>
    <w:p w:rsidR="0083372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</w:t>
      </w:r>
    </w:p>
    <w:p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 на 2025 год и на плановый период 2026 и 2027 годов</w:t>
      </w:r>
    </w:p>
    <w:p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jc w:val="right"/>
        <w:rPr>
          <w:rFonts w:eastAsia="Calibri"/>
          <w:sz w:val="24"/>
          <w:szCs w:val="24"/>
          <w:lang w:eastAsia="en-US"/>
        </w:rPr>
      </w:pPr>
      <w:r w:rsidRPr="00465A64">
        <w:rPr>
          <w:rFonts w:eastAsia="Calibri"/>
          <w:sz w:val="24"/>
          <w:szCs w:val="24"/>
          <w:lang w:eastAsia="en-US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38"/>
        <w:gridCol w:w="2239"/>
        <w:gridCol w:w="2239"/>
      </w:tblGrid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Показатели</w:t>
            </w:r>
          </w:p>
        </w:tc>
        <w:tc>
          <w:tcPr>
            <w:tcW w:w="2238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Pr="00465A64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Pr="00465A64"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Pr="00465A64"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1. Доходы,</w:t>
            </w:r>
          </w:p>
        </w:tc>
        <w:tc>
          <w:tcPr>
            <w:tcW w:w="2238" w:type="dxa"/>
          </w:tcPr>
          <w:p w:rsidR="00465A64" w:rsidRPr="00833724" w:rsidRDefault="0083372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465A64" w:rsidRPr="00465A64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361</w:t>
            </w:r>
            <w:r w:rsidR="00465A64" w:rsidRPr="00465A64">
              <w:rPr>
                <w:rFonts w:eastAsia="Calibri"/>
                <w:sz w:val="24"/>
                <w:szCs w:val="24"/>
                <w:lang w:val="en-US"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9" w:type="dxa"/>
          </w:tcPr>
          <w:p w:rsidR="00465A64" w:rsidRPr="00465A64" w:rsidRDefault="0083372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241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39" w:type="dxa"/>
          </w:tcPr>
          <w:p w:rsidR="00465A64" w:rsidRPr="00465A64" w:rsidRDefault="00833724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в том числе:</w:t>
            </w:r>
          </w:p>
        </w:tc>
        <w:tc>
          <w:tcPr>
            <w:tcW w:w="2238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налоговые</w:t>
            </w:r>
          </w:p>
        </w:tc>
        <w:tc>
          <w:tcPr>
            <w:tcW w:w="2238" w:type="dxa"/>
          </w:tcPr>
          <w:p w:rsidR="00465A64" w:rsidRPr="00465A64" w:rsidRDefault="0083372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133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9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473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39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825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неналоговые</w:t>
            </w:r>
          </w:p>
        </w:tc>
        <w:tc>
          <w:tcPr>
            <w:tcW w:w="2238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9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331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39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384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2. Расходы</w:t>
            </w:r>
          </w:p>
        </w:tc>
        <w:tc>
          <w:tcPr>
            <w:tcW w:w="2238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8875FA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361</w:t>
            </w:r>
            <w:r w:rsidR="008875FA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9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241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39" w:type="dxa"/>
          </w:tcPr>
          <w:p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3. Дефицит (-)</w:t>
            </w:r>
          </w:p>
        </w:tc>
        <w:tc>
          <w:tcPr>
            <w:tcW w:w="2238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65A64" w:rsidRPr="00465A64">
        <w:tc>
          <w:tcPr>
            <w:tcW w:w="2856" w:type="dxa"/>
          </w:tcPr>
          <w:p w:rsidR="00465A64" w:rsidRPr="00465A64" w:rsidRDefault="00465A64" w:rsidP="00465A64">
            <w:pPr>
              <w:rPr>
                <w:sz w:val="28"/>
                <w:szCs w:val="28"/>
              </w:rPr>
            </w:pPr>
            <w:r w:rsidRPr="00465A64">
              <w:rPr>
                <w:rFonts w:eastAsia="Times-Roman"/>
                <w:sz w:val="24"/>
                <w:szCs w:val="24"/>
              </w:rPr>
              <w:t>процент дефицита к собственным</w:t>
            </w:r>
          </w:p>
        </w:tc>
        <w:tc>
          <w:tcPr>
            <w:tcW w:w="2238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</w:p>
    <w:p w:rsidR="00BA4162" w:rsidRPr="009C35D3" w:rsidRDefault="00BA4162" w:rsidP="00BA4162"/>
    <w:p w:rsidR="0084764C" w:rsidRPr="009C35D3" w:rsidRDefault="001F06E0" w:rsidP="0084764C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84764C" w:rsidRPr="009C35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84764C" w:rsidRPr="009C35D3">
        <w:rPr>
          <w:b w:val="0"/>
          <w:bCs w:val="0"/>
          <w:sz w:val="28"/>
          <w:szCs w:val="28"/>
        </w:rPr>
        <w:t xml:space="preserve"> Администрации</w:t>
      </w:r>
    </w:p>
    <w:p w:rsidR="0084764C" w:rsidRPr="00D611CF" w:rsidRDefault="00B63588" w:rsidP="00636017">
      <w:pPr>
        <w:pStyle w:val="6"/>
        <w:spacing w:before="0" w:after="0"/>
        <w:rPr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6D3EC7">
        <w:rPr>
          <w:b w:val="0"/>
          <w:bCs w:val="0"/>
          <w:sz w:val="28"/>
          <w:szCs w:val="28"/>
        </w:rPr>
        <w:t>Л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>Н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 xml:space="preserve"> Михайленко</w:t>
      </w:r>
    </w:p>
    <w:sectPr w:rsidR="0084764C" w:rsidRPr="00D611CF" w:rsidSect="004873C1">
      <w:footerReference w:type="even" r:id="rId7"/>
      <w:footerReference w:type="default" r:id="rId8"/>
      <w:pgSz w:w="11907" w:h="16840" w:code="9"/>
      <w:pgMar w:top="709" w:right="567" w:bottom="993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ABA" w:rsidRDefault="00EC3ABA">
      <w:r>
        <w:separator/>
      </w:r>
    </w:p>
  </w:endnote>
  <w:endnote w:type="continuationSeparator" w:id="0">
    <w:p w:rsidR="00EC3ABA" w:rsidRDefault="00EC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AD2" w:rsidRDefault="00136AD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7E66">
      <w:rPr>
        <w:rStyle w:val="a8"/>
      </w:rPr>
      <w:fldChar w:fldCharType="separate"/>
    </w:r>
    <w:r w:rsidR="00A21BAB">
      <w:rPr>
        <w:rStyle w:val="a8"/>
        <w:noProof/>
      </w:rPr>
      <w:t>7</w:t>
    </w:r>
    <w:r>
      <w:rPr>
        <w:rStyle w:val="a8"/>
      </w:rPr>
      <w:fldChar w:fldCharType="end"/>
    </w:r>
  </w:p>
  <w:p w:rsidR="00136AD2" w:rsidRDefault="00136A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AD2" w:rsidRDefault="00136AD2" w:rsidP="009F5F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ABA" w:rsidRDefault="00EC3ABA">
      <w:r>
        <w:separator/>
      </w:r>
    </w:p>
  </w:footnote>
  <w:footnote w:type="continuationSeparator" w:id="0">
    <w:p w:rsidR="00EC3ABA" w:rsidRDefault="00EC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CEC"/>
    <w:multiLevelType w:val="multilevel"/>
    <w:tmpl w:val="88EE9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E7560"/>
    <w:multiLevelType w:val="multilevel"/>
    <w:tmpl w:val="4DD09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C07FE"/>
    <w:multiLevelType w:val="multilevel"/>
    <w:tmpl w:val="14B606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9EC261B"/>
    <w:multiLevelType w:val="hybridMultilevel"/>
    <w:tmpl w:val="B1D83372"/>
    <w:lvl w:ilvl="0" w:tplc="55CCE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395"/>
    <w:rsid w:val="00012B01"/>
    <w:rsid w:val="000131C4"/>
    <w:rsid w:val="00013F21"/>
    <w:rsid w:val="0001488A"/>
    <w:rsid w:val="000255BB"/>
    <w:rsid w:val="00025F57"/>
    <w:rsid w:val="000264B2"/>
    <w:rsid w:val="00031DED"/>
    <w:rsid w:val="000431AB"/>
    <w:rsid w:val="00044612"/>
    <w:rsid w:val="000461D9"/>
    <w:rsid w:val="00056A5E"/>
    <w:rsid w:val="0006427F"/>
    <w:rsid w:val="0007023D"/>
    <w:rsid w:val="00070D77"/>
    <w:rsid w:val="00080751"/>
    <w:rsid w:val="00087C0F"/>
    <w:rsid w:val="00091FB4"/>
    <w:rsid w:val="000A20A6"/>
    <w:rsid w:val="000A26AC"/>
    <w:rsid w:val="000A593B"/>
    <w:rsid w:val="000A7817"/>
    <w:rsid w:val="000B2CAC"/>
    <w:rsid w:val="000B3E63"/>
    <w:rsid w:val="000C4D7C"/>
    <w:rsid w:val="000D7E59"/>
    <w:rsid w:val="000F42A7"/>
    <w:rsid w:val="0010152B"/>
    <w:rsid w:val="00103947"/>
    <w:rsid w:val="00127244"/>
    <w:rsid w:val="00136AD2"/>
    <w:rsid w:val="001538C6"/>
    <w:rsid w:val="001552D8"/>
    <w:rsid w:val="00167985"/>
    <w:rsid w:val="001721FE"/>
    <w:rsid w:val="00172AC9"/>
    <w:rsid w:val="00177E7A"/>
    <w:rsid w:val="001A4009"/>
    <w:rsid w:val="001A4081"/>
    <w:rsid w:val="001A6299"/>
    <w:rsid w:val="001B5633"/>
    <w:rsid w:val="001C0BA7"/>
    <w:rsid w:val="001C56FF"/>
    <w:rsid w:val="001C7D55"/>
    <w:rsid w:val="001C7DE5"/>
    <w:rsid w:val="001D233E"/>
    <w:rsid w:val="001E12C8"/>
    <w:rsid w:val="001E34F2"/>
    <w:rsid w:val="001F06E0"/>
    <w:rsid w:val="001F43DB"/>
    <w:rsid w:val="001F5A00"/>
    <w:rsid w:val="002020EA"/>
    <w:rsid w:val="00217717"/>
    <w:rsid w:val="00233053"/>
    <w:rsid w:val="00234521"/>
    <w:rsid w:val="00234797"/>
    <w:rsid w:val="002413B1"/>
    <w:rsid w:val="00247F5A"/>
    <w:rsid w:val="00255C1B"/>
    <w:rsid w:val="0025791E"/>
    <w:rsid w:val="0027678B"/>
    <w:rsid w:val="00281A73"/>
    <w:rsid w:val="00297E66"/>
    <w:rsid w:val="002A637C"/>
    <w:rsid w:val="002B0007"/>
    <w:rsid w:val="002C48F6"/>
    <w:rsid w:val="002C6DAA"/>
    <w:rsid w:val="002D3B0D"/>
    <w:rsid w:val="002E0B23"/>
    <w:rsid w:val="002E42BA"/>
    <w:rsid w:val="002E57AD"/>
    <w:rsid w:val="00300054"/>
    <w:rsid w:val="003040ED"/>
    <w:rsid w:val="0030413B"/>
    <w:rsid w:val="003234A8"/>
    <w:rsid w:val="00326CC0"/>
    <w:rsid w:val="00332801"/>
    <w:rsid w:val="00332D49"/>
    <w:rsid w:val="003346F6"/>
    <w:rsid w:val="0034083C"/>
    <w:rsid w:val="00341267"/>
    <w:rsid w:val="00342836"/>
    <w:rsid w:val="00344DC0"/>
    <w:rsid w:val="00352EFA"/>
    <w:rsid w:val="00354838"/>
    <w:rsid w:val="00367F64"/>
    <w:rsid w:val="00373E5A"/>
    <w:rsid w:val="003801D0"/>
    <w:rsid w:val="00383646"/>
    <w:rsid w:val="003A3631"/>
    <w:rsid w:val="003A7F50"/>
    <w:rsid w:val="003B0640"/>
    <w:rsid w:val="003B07B2"/>
    <w:rsid w:val="003B6136"/>
    <w:rsid w:val="003C26E7"/>
    <w:rsid w:val="003C595F"/>
    <w:rsid w:val="003C6978"/>
    <w:rsid w:val="003D45CD"/>
    <w:rsid w:val="003D7048"/>
    <w:rsid w:val="003E1290"/>
    <w:rsid w:val="003E1494"/>
    <w:rsid w:val="003E5F9B"/>
    <w:rsid w:val="00402C42"/>
    <w:rsid w:val="00403AF5"/>
    <w:rsid w:val="00403C22"/>
    <w:rsid w:val="00422BA9"/>
    <w:rsid w:val="00426E45"/>
    <w:rsid w:val="0043283D"/>
    <w:rsid w:val="00432D40"/>
    <w:rsid w:val="0043409B"/>
    <w:rsid w:val="0043509D"/>
    <w:rsid w:val="004415F2"/>
    <w:rsid w:val="0044657B"/>
    <w:rsid w:val="00454C67"/>
    <w:rsid w:val="00457C98"/>
    <w:rsid w:val="00460552"/>
    <w:rsid w:val="00465043"/>
    <w:rsid w:val="00465A64"/>
    <w:rsid w:val="00471862"/>
    <w:rsid w:val="00477E21"/>
    <w:rsid w:val="004861CB"/>
    <w:rsid w:val="004869D4"/>
    <w:rsid w:val="004873C1"/>
    <w:rsid w:val="00492675"/>
    <w:rsid w:val="0049700D"/>
    <w:rsid w:val="004A2ACF"/>
    <w:rsid w:val="004A2D59"/>
    <w:rsid w:val="004A4CA7"/>
    <w:rsid w:val="004C0046"/>
    <w:rsid w:val="004D2D56"/>
    <w:rsid w:val="004D36E5"/>
    <w:rsid w:val="004D5D43"/>
    <w:rsid w:val="004E791A"/>
    <w:rsid w:val="004E7CB8"/>
    <w:rsid w:val="00502A5A"/>
    <w:rsid w:val="005034C0"/>
    <w:rsid w:val="00527824"/>
    <w:rsid w:val="00533913"/>
    <w:rsid w:val="00534B3D"/>
    <w:rsid w:val="005400D6"/>
    <w:rsid w:val="00542E39"/>
    <w:rsid w:val="00552CEF"/>
    <w:rsid w:val="0057307D"/>
    <w:rsid w:val="00577D9E"/>
    <w:rsid w:val="005804E1"/>
    <w:rsid w:val="0058552B"/>
    <w:rsid w:val="00592EB8"/>
    <w:rsid w:val="005A30F4"/>
    <w:rsid w:val="005B312B"/>
    <w:rsid w:val="005B3468"/>
    <w:rsid w:val="005C1C47"/>
    <w:rsid w:val="005C4AD0"/>
    <w:rsid w:val="005E14CC"/>
    <w:rsid w:val="005E583A"/>
    <w:rsid w:val="005F3A43"/>
    <w:rsid w:val="005F4712"/>
    <w:rsid w:val="005F5A34"/>
    <w:rsid w:val="00600C1C"/>
    <w:rsid w:val="00607F4B"/>
    <w:rsid w:val="00623740"/>
    <w:rsid w:val="00626566"/>
    <w:rsid w:val="0063419E"/>
    <w:rsid w:val="00634C16"/>
    <w:rsid w:val="00636017"/>
    <w:rsid w:val="00641FB0"/>
    <w:rsid w:val="006466C7"/>
    <w:rsid w:val="006523C0"/>
    <w:rsid w:val="00665F0F"/>
    <w:rsid w:val="00665F72"/>
    <w:rsid w:val="00670BE3"/>
    <w:rsid w:val="00671160"/>
    <w:rsid w:val="006718A5"/>
    <w:rsid w:val="00671944"/>
    <w:rsid w:val="00674073"/>
    <w:rsid w:val="00674214"/>
    <w:rsid w:val="0067661C"/>
    <w:rsid w:val="0068308C"/>
    <w:rsid w:val="00691D8A"/>
    <w:rsid w:val="006A153D"/>
    <w:rsid w:val="006A7651"/>
    <w:rsid w:val="006B22FA"/>
    <w:rsid w:val="006B7AD9"/>
    <w:rsid w:val="006C620B"/>
    <w:rsid w:val="006D2D62"/>
    <w:rsid w:val="006D3EC7"/>
    <w:rsid w:val="006D7432"/>
    <w:rsid w:val="007100F9"/>
    <w:rsid w:val="00713DBD"/>
    <w:rsid w:val="00714AAE"/>
    <w:rsid w:val="00720012"/>
    <w:rsid w:val="00723ED3"/>
    <w:rsid w:val="0072590D"/>
    <w:rsid w:val="00726AE1"/>
    <w:rsid w:val="00727AAE"/>
    <w:rsid w:val="00734878"/>
    <w:rsid w:val="00741015"/>
    <w:rsid w:val="00743A1B"/>
    <w:rsid w:val="00745205"/>
    <w:rsid w:val="0074547C"/>
    <w:rsid w:val="00747245"/>
    <w:rsid w:val="0076600A"/>
    <w:rsid w:val="00770878"/>
    <w:rsid w:val="00772A57"/>
    <w:rsid w:val="00776925"/>
    <w:rsid w:val="00786672"/>
    <w:rsid w:val="00795335"/>
    <w:rsid w:val="007977FC"/>
    <w:rsid w:val="007A1F8D"/>
    <w:rsid w:val="007A4C24"/>
    <w:rsid w:val="007C0F6E"/>
    <w:rsid w:val="007D4CB3"/>
    <w:rsid w:val="007F7116"/>
    <w:rsid w:val="00800901"/>
    <w:rsid w:val="00801930"/>
    <w:rsid w:val="00802723"/>
    <w:rsid w:val="00810286"/>
    <w:rsid w:val="008117DD"/>
    <w:rsid w:val="00816D8F"/>
    <w:rsid w:val="0081736F"/>
    <w:rsid w:val="00824644"/>
    <w:rsid w:val="008273D2"/>
    <w:rsid w:val="00833724"/>
    <w:rsid w:val="0084764C"/>
    <w:rsid w:val="00854A0E"/>
    <w:rsid w:val="008553BD"/>
    <w:rsid w:val="00866FAF"/>
    <w:rsid w:val="00884ECA"/>
    <w:rsid w:val="008875FA"/>
    <w:rsid w:val="00890C54"/>
    <w:rsid w:val="00896B12"/>
    <w:rsid w:val="00897F4C"/>
    <w:rsid w:val="008A492A"/>
    <w:rsid w:val="008B3208"/>
    <w:rsid w:val="008C0B61"/>
    <w:rsid w:val="008C3F26"/>
    <w:rsid w:val="008D4999"/>
    <w:rsid w:val="008F5F21"/>
    <w:rsid w:val="00900AF2"/>
    <w:rsid w:val="00902298"/>
    <w:rsid w:val="0091547B"/>
    <w:rsid w:val="00916933"/>
    <w:rsid w:val="0092007C"/>
    <w:rsid w:val="0092400B"/>
    <w:rsid w:val="0092571D"/>
    <w:rsid w:val="00926D16"/>
    <w:rsid w:val="00931388"/>
    <w:rsid w:val="00936BED"/>
    <w:rsid w:val="009379D2"/>
    <w:rsid w:val="00942874"/>
    <w:rsid w:val="00944302"/>
    <w:rsid w:val="009506A9"/>
    <w:rsid w:val="00955EA3"/>
    <w:rsid w:val="00962711"/>
    <w:rsid w:val="00964128"/>
    <w:rsid w:val="00964563"/>
    <w:rsid w:val="009662D6"/>
    <w:rsid w:val="00971EB3"/>
    <w:rsid w:val="00973E3D"/>
    <w:rsid w:val="0097666A"/>
    <w:rsid w:val="00983E71"/>
    <w:rsid w:val="00984864"/>
    <w:rsid w:val="00990E53"/>
    <w:rsid w:val="009967DE"/>
    <w:rsid w:val="009B3003"/>
    <w:rsid w:val="009B7330"/>
    <w:rsid w:val="009C35D3"/>
    <w:rsid w:val="009C461B"/>
    <w:rsid w:val="009C572D"/>
    <w:rsid w:val="009C5B91"/>
    <w:rsid w:val="009C5F8B"/>
    <w:rsid w:val="009D0F51"/>
    <w:rsid w:val="009F5F98"/>
    <w:rsid w:val="009F63CF"/>
    <w:rsid w:val="00A06EB7"/>
    <w:rsid w:val="00A14D7E"/>
    <w:rsid w:val="00A21BAB"/>
    <w:rsid w:val="00A23C1C"/>
    <w:rsid w:val="00A3592C"/>
    <w:rsid w:val="00A36189"/>
    <w:rsid w:val="00A368B4"/>
    <w:rsid w:val="00A450C1"/>
    <w:rsid w:val="00A72EF8"/>
    <w:rsid w:val="00A83672"/>
    <w:rsid w:val="00A8774B"/>
    <w:rsid w:val="00A9222A"/>
    <w:rsid w:val="00AA0D95"/>
    <w:rsid w:val="00AA0E54"/>
    <w:rsid w:val="00AA0E67"/>
    <w:rsid w:val="00AA2304"/>
    <w:rsid w:val="00AA2E5B"/>
    <w:rsid w:val="00AA5CF9"/>
    <w:rsid w:val="00AA7F48"/>
    <w:rsid w:val="00AB126B"/>
    <w:rsid w:val="00AB1693"/>
    <w:rsid w:val="00AB7CF1"/>
    <w:rsid w:val="00AC7E89"/>
    <w:rsid w:val="00AD1673"/>
    <w:rsid w:val="00AD39CB"/>
    <w:rsid w:val="00AD56FA"/>
    <w:rsid w:val="00AE23F0"/>
    <w:rsid w:val="00AF6C57"/>
    <w:rsid w:val="00AF7330"/>
    <w:rsid w:val="00AF7F94"/>
    <w:rsid w:val="00B00CA3"/>
    <w:rsid w:val="00B04AF1"/>
    <w:rsid w:val="00B07CC3"/>
    <w:rsid w:val="00B07E26"/>
    <w:rsid w:val="00B11097"/>
    <w:rsid w:val="00B11735"/>
    <w:rsid w:val="00B15B2D"/>
    <w:rsid w:val="00B16183"/>
    <w:rsid w:val="00B203A6"/>
    <w:rsid w:val="00B20BDE"/>
    <w:rsid w:val="00B26891"/>
    <w:rsid w:val="00B306DF"/>
    <w:rsid w:val="00B30AC3"/>
    <w:rsid w:val="00B30F72"/>
    <w:rsid w:val="00B32282"/>
    <w:rsid w:val="00B454CE"/>
    <w:rsid w:val="00B45517"/>
    <w:rsid w:val="00B5209E"/>
    <w:rsid w:val="00B55016"/>
    <w:rsid w:val="00B551FD"/>
    <w:rsid w:val="00B63588"/>
    <w:rsid w:val="00B63E5D"/>
    <w:rsid w:val="00B85249"/>
    <w:rsid w:val="00B86498"/>
    <w:rsid w:val="00B901ED"/>
    <w:rsid w:val="00B9085C"/>
    <w:rsid w:val="00B9574F"/>
    <w:rsid w:val="00BA4162"/>
    <w:rsid w:val="00BA6F9C"/>
    <w:rsid w:val="00BB52DC"/>
    <w:rsid w:val="00BB637B"/>
    <w:rsid w:val="00BB7B1B"/>
    <w:rsid w:val="00BB7F8F"/>
    <w:rsid w:val="00BC0AB8"/>
    <w:rsid w:val="00BC1DEF"/>
    <w:rsid w:val="00BC467E"/>
    <w:rsid w:val="00BC6961"/>
    <w:rsid w:val="00BC6FCA"/>
    <w:rsid w:val="00BD255A"/>
    <w:rsid w:val="00BD37E8"/>
    <w:rsid w:val="00BE1EA5"/>
    <w:rsid w:val="00BF52B5"/>
    <w:rsid w:val="00C04473"/>
    <w:rsid w:val="00C10D41"/>
    <w:rsid w:val="00C146B4"/>
    <w:rsid w:val="00C17686"/>
    <w:rsid w:val="00C23CB4"/>
    <w:rsid w:val="00C34D1C"/>
    <w:rsid w:val="00C53C9C"/>
    <w:rsid w:val="00C54D28"/>
    <w:rsid w:val="00C629AF"/>
    <w:rsid w:val="00C66ADE"/>
    <w:rsid w:val="00C71D3C"/>
    <w:rsid w:val="00C7507A"/>
    <w:rsid w:val="00C8089E"/>
    <w:rsid w:val="00C8376D"/>
    <w:rsid w:val="00CA0CB1"/>
    <w:rsid w:val="00CA4C6B"/>
    <w:rsid w:val="00CB5E80"/>
    <w:rsid w:val="00CD17BD"/>
    <w:rsid w:val="00CD60B9"/>
    <w:rsid w:val="00CE0BFE"/>
    <w:rsid w:val="00CF2048"/>
    <w:rsid w:val="00CF4BCE"/>
    <w:rsid w:val="00D02D49"/>
    <w:rsid w:val="00D041FD"/>
    <w:rsid w:val="00D14E0A"/>
    <w:rsid w:val="00D207EE"/>
    <w:rsid w:val="00D20CF3"/>
    <w:rsid w:val="00D27AC2"/>
    <w:rsid w:val="00D312CE"/>
    <w:rsid w:val="00D36436"/>
    <w:rsid w:val="00D4355C"/>
    <w:rsid w:val="00D572DE"/>
    <w:rsid w:val="00D83845"/>
    <w:rsid w:val="00D83FDB"/>
    <w:rsid w:val="00D9776C"/>
    <w:rsid w:val="00DA1C44"/>
    <w:rsid w:val="00DA4AA4"/>
    <w:rsid w:val="00DB771D"/>
    <w:rsid w:val="00DB7AEC"/>
    <w:rsid w:val="00DC46A3"/>
    <w:rsid w:val="00DC51A2"/>
    <w:rsid w:val="00DC64CC"/>
    <w:rsid w:val="00DC6654"/>
    <w:rsid w:val="00DC7950"/>
    <w:rsid w:val="00DD4BF8"/>
    <w:rsid w:val="00E02D45"/>
    <w:rsid w:val="00E05BEB"/>
    <w:rsid w:val="00E10388"/>
    <w:rsid w:val="00E128AE"/>
    <w:rsid w:val="00E14C21"/>
    <w:rsid w:val="00E15DAB"/>
    <w:rsid w:val="00E30724"/>
    <w:rsid w:val="00E30733"/>
    <w:rsid w:val="00E338EE"/>
    <w:rsid w:val="00E3784E"/>
    <w:rsid w:val="00E4325D"/>
    <w:rsid w:val="00E43C77"/>
    <w:rsid w:val="00E44514"/>
    <w:rsid w:val="00E57689"/>
    <w:rsid w:val="00E67D4E"/>
    <w:rsid w:val="00E729E4"/>
    <w:rsid w:val="00E7376B"/>
    <w:rsid w:val="00E7405F"/>
    <w:rsid w:val="00E81110"/>
    <w:rsid w:val="00E9040E"/>
    <w:rsid w:val="00E917CF"/>
    <w:rsid w:val="00E92B92"/>
    <w:rsid w:val="00E97C9B"/>
    <w:rsid w:val="00EA4029"/>
    <w:rsid w:val="00EA47BA"/>
    <w:rsid w:val="00EA52FD"/>
    <w:rsid w:val="00EB347A"/>
    <w:rsid w:val="00EB4E4F"/>
    <w:rsid w:val="00EC3445"/>
    <w:rsid w:val="00EC3ABA"/>
    <w:rsid w:val="00ED2EAA"/>
    <w:rsid w:val="00EE1201"/>
    <w:rsid w:val="00EE611C"/>
    <w:rsid w:val="00EF00EC"/>
    <w:rsid w:val="00F00695"/>
    <w:rsid w:val="00F008E6"/>
    <w:rsid w:val="00F125F2"/>
    <w:rsid w:val="00F13AC3"/>
    <w:rsid w:val="00F17BC6"/>
    <w:rsid w:val="00F20CC4"/>
    <w:rsid w:val="00F20D07"/>
    <w:rsid w:val="00F23A0E"/>
    <w:rsid w:val="00F44B29"/>
    <w:rsid w:val="00F53A90"/>
    <w:rsid w:val="00F54AFC"/>
    <w:rsid w:val="00F65B91"/>
    <w:rsid w:val="00F72DA5"/>
    <w:rsid w:val="00F75F46"/>
    <w:rsid w:val="00F77CD9"/>
    <w:rsid w:val="00F80571"/>
    <w:rsid w:val="00F81B69"/>
    <w:rsid w:val="00F81FD0"/>
    <w:rsid w:val="00F851E6"/>
    <w:rsid w:val="00F85321"/>
    <w:rsid w:val="00F87BB8"/>
    <w:rsid w:val="00FB4D14"/>
    <w:rsid w:val="00FC27BC"/>
    <w:rsid w:val="00FC7350"/>
    <w:rsid w:val="00FD2BA0"/>
    <w:rsid w:val="00FD3875"/>
    <w:rsid w:val="00FD7FBB"/>
    <w:rsid w:val="00FE3D11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C5DF64-78B7-446D-9B4A-131C794A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ConsPlusNormal">
    <w:name w:val="ConsPlusNormal"/>
    <w:link w:val="ConsPlusNormal0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9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a">
    <w:name w:val="List Paragraph"/>
    <w:aliases w:val="ПАРАГРАФ,List Paragraph,Абзац списка11"/>
    <w:basedOn w:val="a"/>
    <w:link w:val="ab"/>
    <w:uiPriority w:val="34"/>
    <w:qFormat/>
    <w:rsid w:val="00A21BAB"/>
    <w:pPr>
      <w:suppressAutoHyphens/>
      <w:ind w:left="708"/>
    </w:pPr>
    <w:rPr>
      <w:sz w:val="24"/>
      <w:szCs w:val="24"/>
      <w:lang w:val="x-none" w:eastAsia="ar-SA"/>
    </w:rPr>
  </w:style>
  <w:style w:type="paragraph" w:styleId="ac">
    <w:name w:val="Balloon Text"/>
    <w:basedOn w:val="a"/>
    <w:link w:val="ad"/>
    <w:rsid w:val="00A21BA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A21BA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C8089E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C8089E"/>
    <w:rPr>
      <w:rFonts w:eastAsia="Calibri"/>
      <w:sz w:val="16"/>
      <w:szCs w:val="16"/>
    </w:rPr>
  </w:style>
  <w:style w:type="paragraph" w:customStyle="1" w:styleId="ae">
    <w:name w:val="ЭЭГ"/>
    <w:basedOn w:val="a"/>
    <w:rsid w:val="00C8089E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410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41015"/>
    <w:pPr>
      <w:widowControl w:val="0"/>
      <w:autoSpaceDE w:val="0"/>
      <w:autoSpaceDN w:val="0"/>
      <w:adjustRightInd w:val="0"/>
      <w:spacing w:line="619" w:lineRule="exact"/>
      <w:jc w:val="center"/>
    </w:pPr>
    <w:rPr>
      <w:sz w:val="24"/>
      <w:szCs w:val="24"/>
    </w:rPr>
  </w:style>
  <w:style w:type="character" w:customStyle="1" w:styleId="CharStyle10">
    <w:name w:val="Char Style 10"/>
    <w:link w:val="Style9"/>
    <w:uiPriority w:val="99"/>
    <w:locked/>
    <w:rsid w:val="00E729E4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E729E4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val="x-none" w:eastAsia="x-none"/>
    </w:rPr>
  </w:style>
  <w:style w:type="character" w:customStyle="1" w:styleId="ab">
    <w:name w:val="Абзац списка Знак"/>
    <w:aliases w:val="ПАРАГРАФ Знак,List Paragraph Знак,Абзац списка11 Знак"/>
    <w:link w:val="aa"/>
    <w:uiPriority w:val="34"/>
    <w:locked/>
    <w:rsid w:val="00527824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84864"/>
    <w:rPr>
      <w:sz w:val="24"/>
      <w:szCs w:val="24"/>
      <w:lang w:val="ru-RU" w:eastAsia="ru-RU" w:bidi="ar-SA"/>
    </w:rPr>
  </w:style>
  <w:style w:type="character" w:customStyle="1" w:styleId="1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B20BDE"/>
  </w:style>
  <w:style w:type="paragraph" w:customStyle="1" w:styleId="21">
    <w:name w:val="Цитата 21"/>
    <w:basedOn w:val="a"/>
    <w:next w:val="a"/>
    <w:rsid w:val="00772A57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a4">
    <w:name w:val="Основной текст_"/>
    <w:link w:val="a3"/>
    <w:rsid w:val="002E0B23"/>
    <w:rPr>
      <w:sz w:val="28"/>
    </w:rPr>
  </w:style>
  <w:style w:type="character" w:customStyle="1" w:styleId="af">
    <w:name w:val="Подпись к картинке_"/>
    <w:link w:val="af0"/>
    <w:rsid w:val="00747245"/>
    <w:rPr>
      <w:sz w:val="28"/>
      <w:szCs w:val="28"/>
    </w:rPr>
  </w:style>
  <w:style w:type="paragraph" w:customStyle="1" w:styleId="af0">
    <w:name w:val="Подпись к картинке"/>
    <w:basedOn w:val="a"/>
    <w:link w:val="af"/>
    <w:rsid w:val="00747245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2024-11-08T05:20:00Z</cp:lastPrinted>
  <dcterms:created xsi:type="dcterms:W3CDTF">2025-07-14T17:23:00Z</dcterms:created>
  <dcterms:modified xsi:type="dcterms:W3CDTF">2025-07-14T17:23:00Z</dcterms:modified>
</cp:coreProperties>
</file>